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5399" w14:textId="77777777" w:rsidR="003B26EB" w:rsidRDefault="003B26EB" w:rsidP="003B26EB">
      <w:pPr>
        <w:jc w:val="center"/>
        <w:rPr>
          <w:b/>
          <w:bCs/>
        </w:rPr>
      </w:pPr>
    </w:p>
    <w:p w14:paraId="6FEFCF12" w14:textId="77777777" w:rsidR="003B26EB" w:rsidRDefault="003B26EB" w:rsidP="003B26EB">
      <w:pPr>
        <w:jc w:val="center"/>
        <w:rPr>
          <w:b/>
          <w:bCs/>
        </w:rPr>
      </w:pPr>
    </w:p>
    <w:p w14:paraId="2DD20A03" w14:textId="77777777" w:rsidR="003B26EB" w:rsidRDefault="003B26EB" w:rsidP="003B26EB">
      <w:pPr>
        <w:jc w:val="center"/>
        <w:rPr>
          <w:b/>
          <w:bCs/>
        </w:rPr>
      </w:pPr>
    </w:p>
    <w:p w14:paraId="55DDAC20" w14:textId="77777777" w:rsidR="003B26EB" w:rsidRPr="00BA6469" w:rsidRDefault="003B26EB" w:rsidP="003B26EB">
      <w:pPr>
        <w:pStyle w:val="Heading1"/>
        <w:jc w:val="center"/>
      </w:pPr>
      <w:r w:rsidRPr="00BA6469">
        <w:t>Agreement of compliance with the EUPC implementation and licencing rules</w:t>
      </w:r>
    </w:p>
    <w:p w14:paraId="09156B97" w14:textId="77777777" w:rsidR="003B26EB" w:rsidRPr="006F60BA" w:rsidRDefault="003B26EB" w:rsidP="003B26EB">
      <w:pPr>
        <w:rPr>
          <w:rFonts w:ascii="Calibri" w:hAnsi="Calibri"/>
          <w:lang w:val="en-IE"/>
        </w:rPr>
      </w:pPr>
      <w:r w:rsidRPr="006F60BA">
        <w:rPr>
          <w:szCs w:val="20"/>
        </w:rPr>
        <w:t xml:space="preserve">I undersigned </w:t>
      </w:r>
      <w:r w:rsidRPr="006F60BA">
        <w:rPr>
          <w:lang w:val="en-IE"/>
        </w:rPr>
        <w:t xml:space="preserve">declare on my honour that I am aware </w:t>
      </w:r>
      <w:r>
        <w:rPr>
          <w:lang w:val="en-IE"/>
        </w:rPr>
        <w:t xml:space="preserve">of </w:t>
      </w:r>
      <w:r w:rsidRPr="006F60BA">
        <w:rPr>
          <w:lang w:val="en-IE"/>
        </w:rPr>
        <w:t xml:space="preserve">and committed </w:t>
      </w:r>
      <w:r>
        <w:rPr>
          <w:lang w:val="en-IE"/>
        </w:rPr>
        <w:t xml:space="preserve">to the EUPC code of practice, and </w:t>
      </w:r>
      <w:proofErr w:type="gramStart"/>
      <w:r>
        <w:rPr>
          <w:lang w:val="en-IE"/>
        </w:rPr>
        <w:t>in particular to</w:t>
      </w:r>
      <w:proofErr w:type="gramEnd"/>
      <w:r>
        <w:rPr>
          <w:lang w:val="en-IE"/>
        </w:rPr>
        <w:t xml:space="preserve"> the following </w:t>
      </w:r>
      <w:r w:rsidRPr="007223BA">
        <w:rPr>
          <w:b/>
          <w:bCs/>
          <w:lang w:val="en-IE"/>
        </w:rPr>
        <w:t>core requirements for the EUPC trainer’s licence</w:t>
      </w:r>
      <w:r>
        <w:rPr>
          <w:lang w:val="en-IE"/>
        </w:rPr>
        <w:t>:</w:t>
      </w:r>
      <w:r w:rsidRPr="006F60BA">
        <w:rPr>
          <w:lang w:val="en-IE"/>
        </w:rPr>
        <w:t xml:space="preserve"> that</w:t>
      </w:r>
      <w:r>
        <w:rPr>
          <w:lang w:val="en-IE"/>
        </w:rPr>
        <w:t xml:space="preserve"> … </w:t>
      </w:r>
    </w:p>
    <w:p w14:paraId="7AAA2CCD" w14:textId="3DD33E9C" w:rsidR="003B26EB" w:rsidRPr="00BA6469" w:rsidRDefault="003B26EB" w:rsidP="003B26EB">
      <w:pPr>
        <w:pStyle w:val="BulletLevelOne"/>
      </w:pPr>
      <w:r w:rsidRPr="00BA6469">
        <w:t>I shall hold all EUPC trainings only with co-trainers who are themselves EUPC trainers listed on the E</w:t>
      </w:r>
      <w:r>
        <w:t>U</w:t>
      </w:r>
      <w:r w:rsidRPr="00BA6469">
        <w:t>DA website or who have done a Training of Trainers in the EUPC. Only if there are neither other trainers in my country nor a European master trainer for my language, I can hold the trainings alone</w:t>
      </w:r>
      <w:r>
        <w:t>.</w:t>
      </w:r>
    </w:p>
    <w:p w14:paraId="6D85B978" w14:textId="7B07C501" w:rsidR="003B26EB" w:rsidRPr="00BA6469" w:rsidRDefault="003B26EB" w:rsidP="003B26EB">
      <w:pPr>
        <w:pStyle w:val="BulletLevelOne"/>
      </w:pPr>
      <w:r w:rsidRPr="00BA6469">
        <w:t xml:space="preserve">I shall deliver trainings only and solely as EUPC trainer, without </w:t>
      </w:r>
      <w:proofErr w:type="gramStart"/>
      <w:r w:rsidRPr="00BA6469">
        <w:t>making reference</w:t>
      </w:r>
      <w:proofErr w:type="gramEnd"/>
      <w:r w:rsidRPr="00BA6469">
        <w:t xml:space="preserve"> to other possible employers or affiliations, such as ISSUP, Mentor, Pompidou Group, etc</w:t>
      </w:r>
      <w:r>
        <w:t>.</w:t>
      </w:r>
    </w:p>
    <w:p w14:paraId="3E291A51" w14:textId="0CD76AB2" w:rsidR="003B26EB" w:rsidRPr="00BA6469" w:rsidRDefault="003B26EB" w:rsidP="003B26EB">
      <w:pPr>
        <w:pStyle w:val="BulletLevelOne"/>
      </w:pPr>
      <w:r w:rsidRPr="00BA6469">
        <w:t>I shall duly mention the support of these organisations or of public institutions for the organisation and logistics of EUPC trainings I hold, while avoiding any direct or implicit impression that these entities were issuing an EUPC certificate or were associated in any way with the EUPC or the E</w:t>
      </w:r>
      <w:r>
        <w:t>U</w:t>
      </w:r>
      <w:r w:rsidRPr="00BA6469">
        <w:t>DA</w:t>
      </w:r>
      <w:r>
        <w:t>.</w:t>
      </w:r>
    </w:p>
    <w:p w14:paraId="49E37AA7" w14:textId="51E506C6" w:rsidR="003B26EB" w:rsidRPr="00BA6469" w:rsidRDefault="003B26EB" w:rsidP="003B26EB">
      <w:pPr>
        <w:pStyle w:val="BulletLevelOne"/>
      </w:pPr>
      <w:r w:rsidRPr="00BA6469">
        <w:t>I shall clearly communicate these commitments and the EUPC implementation rules to all partners who support me in delivering the EUPC</w:t>
      </w:r>
      <w:r>
        <w:t>.</w:t>
      </w:r>
    </w:p>
    <w:p w14:paraId="36E541B8" w14:textId="63EA5FF5" w:rsidR="003B26EB" w:rsidRPr="00BA6469" w:rsidRDefault="003B26EB" w:rsidP="003B26EB">
      <w:pPr>
        <w:pStyle w:val="BulletLevelOne"/>
      </w:pPr>
      <w:r w:rsidRPr="00BA6469">
        <w:t>I shall keep my declaration of interest up to date and am aware that undisclosed interests and affiliations can put in question the validity of my EUPC trainer licence</w:t>
      </w:r>
      <w:r>
        <w:t>.</w:t>
      </w:r>
    </w:p>
    <w:p w14:paraId="1416FCA6" w14:textId="119C5A79" w:rsidR="003B26EB" w:rsidRPr="00BA6469" w:rsidRDefault="003B26EB" w:rsidP="003B26EB">
      <w:pPr>
        <w:pStyle w:val="BulletLevelOne"/>
      </w:pPr>
      <w:r w:rsidRPr="00BA6469">
        <w:t>I shall publish all participants’ lists of EUPC trainings held in the respective folder in the VCP for National Trainers</w:t>
      </w:r>
      <w:r>
        <w:t>.</w:t>
      </w:r>
    </w:p>
    <w:p w14:paraId="50E726C0" w14:textId="77777777" w:rsidR="003B26EB" w:rsidRPr="00BA6469" w:rsidRDefault="003B26EB" w:rsidP="003B26EB">
      <w:pPr>
        <w:pStyle w:val="BulletLevelOne"/>
      </w:pPr>
      <w:r w:rsidRPr="00BA6469">
        <w:t xml:space="preserve">I shall send a list of successful participants to </w:t>
      </w:r>
      <w:hyperlink r:id="rId8" w:history="1">
        <w:r w:rsidRPr="00BA6469">
          <w:t>plato-tutor@si4life.it</w:t>
        </w:r>
      </w:hyperlink>
      <w:r w:rsidRPr="00BA6469">
        <w:t xml:space="preserve"> so that they can give them directly the access rights to the PLATO VCP. </w:t>
      </w:r>
    </w:p>
    <w:p w14:paraId="056530D6" w14:textId="77777777" w:rsidR="003B26EB" w:rsidRPr="003B26EB" w:rsidRDefault="003B26EB" w:rsidP="003B26EB">
      <w:pPr>
        <w:jc w:val="center"/>
        <w:rPr>
          <w:b/>
          <w:bCs/>
          <w:szCs w:val="20"/>
        </w:rPr>
      </w:pPr>
    </w:p>
    <w:p w14:paraId="5FCFDEA5" w14:textId="77777777" w:rsidR="003B26EB" w:rsidRDefault="003B26EB" w:rsidP="003B26EB">
      <w:pPr>
        <w:jc w:val="center"/>
        <w:rPr>
          <w:b/>
          <w:bCs/>
          <w:szCs w:val="20"/>
          <w:lang w:val="en-IE"/>
        </w:rPr>
      </w:pPr>
    </w:p>
    <w:p w14:paraId="449D464B" w14:textId="77777777" w:rsidR="003B26EB" w:rsidRDefault="003B26EB" w:rsidP="003B26EB">
      <w:pPr>
        <w:rPr>
          <w:b/>
          <w:bCs/>
          <w:szCs w:val="20"/>
          <w:lang w:val="en-IE"/>
        </w:rPr>
      </w:pPr>
      <w:r>
        <w:rPr>
          <w:b/>
          <w:bCs/>
          <w:szCs w:val="20"/>
          <w:lang w:val="en-IE"/>
        </w:rPr>
        <w:t xml:space="preserve">Date: </w:t>
      </w:r>
    </w:p>
    <w:p w14:paraId="609E89BB" w14:textId="77777777" w:rsidR="003B26EB" w:rsidRDefault="003B26EB" w:rsidP="003B26EB">
      <w:pPr>
        <w:rPr>
          <w:b/>
          <w:bCs/>
          <w:szCs w:val="20"/>
          <w:lang w:val="en-IE"/>
        </w:rPr>
      </w:pPr>
    </w:p>
    <w:p w14:paraId="3D16A6A5" w14:textId="77777777" w:rsidR="003B26EB" w:rsidRDefault="003B26EB" w:rsidP="003B26EB">
      <w:pPr>
        <w:rPr>
          <w:b/>
          <w:bCs/>
          <w:szCs w:val="20"/>
          <w:lang w:val="en-IE"/>
        </w:rPr>
      </w:pPr>
      <w:r>
        <w:rPr>
          <w:b/>
          <w:bCs/>
          <w:szCs w:val="20"/>
          <w:lang w:val="en-IE"/>
        </w:rPr>
        <w:t xml:space="preserve">Name: </w:t>
      </w:r>
    </w:p>
    <w:p w14:paraId="2903EE5F" w14:textId="77777777" w:rsidR="003B26EB" w:rsidRDefault="003B26EB" w:rsidP="003B26EB">
      <w:pPr>
        <w:rPr>
          <w:b/>
          <w:bCs/>
          <w:szCs w:val="20"/>
          <w:lang w:val="en-IE"/>
        </w:rPr>
      </w:pPr>
    </w:p>
    <w:p w14:paraId="16DC719B" w14:textId="77777777" w:rsidR="003B26EB" w:rsidRDefault="003B26EB" w:rsidP="003B26EB">
      <w:pPr>
        <w:rPr>
          <w:b/>
          <w:bCs/>
          <w:szCs w:val="20"/>
          <w:lang w:val="en-IE"/>
        </w:rPr>
      </w:pPr>
      <w:r>
        <w:rPr>
          <w:b/>
          <w:bCs/>
          <w:szCs w:val="20"/>
          <w:lang w:val="en-IE"/>
        </w:rPr>
        <w:t xml:space="preserve">Signature: </w:t>
      </w:r>
    </w:p>
    <w:p w14:paraId="3FDC05D6" w14:textId="77777777" w:rsidR="00471E3E" w:rsidRPr="00471E3E" w:rsidRDefault="00471E3E" w:rsidP="00471E3E"/>
    <w:sectPr w:rsidR="00471E3E" w:rsidRPr="00471E3E" w:rsidSect="002205F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907" w:bottom="1440" w:left="907" w:header="90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3F63D" w14:textId="77777777" w:rsidR="003B26EB" w:rsidRDefault="003B26EB" w:rsidP="00FE44E7">
      <w:pPr>
        <w:spacing w:after="0" w:line="240" w:lineRule="auto"/>
      </w:pPr>
      <w:r>
        <w:separator/>
      </w:r>
    </w:p>
    <w:p w14:paraId="414A5DCC" w14:textId="77777777" w:rsidR="003B26EB" w:rsidRDefault="003B26EB"/>
  </w:endnote>
  <w:endnote w:type="continuationSeparator" w:id="0">
    <w:p w14:paraId="79BCB63F" w14:textId="77777777" w:rsidR="003B26EB" w:rsidRDefault="003B26EB" w:rsidP="00FE44E7">
      <w:pPr>
        <w:spacing w:after="0" w:line="240" w:lineRule="auto"/>
      </w:pPr>
      <w:r>
        <w:continuationSeparator/>
      </w:r>
    </w:p>
    <w:p w14:paraId="57A88C77" w14:textId="77777777" w:rsidR="003B26EB" w:rsidRDefault="003B26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FEE6" w14:textId="77777777" w:rsidR="003238CC" w:rsidRDefault="003238CC">
    <w:r w:rsidRPr="003238CC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A7A7E6" wp14:editId="1FE0DE6D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360000" cy="558000"/>
              <wp:effectExtent l="0" t="0" r="2540" b="0"/>
              <wp:wrapNone/>
              <wp:docPr id="23" name="TextBox 22">
                <a:extLst xmlns:a="http://schemas.openxmlformats.org/drawingml/2006/main">
                  <a:ext uri="{FF2B5EF4-FFF2-40B4-BE49-F238E27FC236}">
                    <a16:creationId xmlns:a16="http://schemas.microsoft.com/office/drawing/2014/main" id="{ADBE0174-ACAF-CB22-198D-197AF414953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00" cy="558000"/>
                      </a:xfrm>
                      <a:custGeom>
                        <a:avLst/>
                        <a:gdLst>
                          <a:gd name="connsiteX0" fmla="*/ 180190 w 360362"/>
                          <a:gd name="connsiteY0" fmla="*/ 0 h 658573"/>
                          <a:gd name="connsiteX1" fmla="*/ 359687 w 360362"/>
                          <a:gd name="connsiteY1" fmla="*/ 179496 h 658573"/>
                          <a:gd name="connsiteX2" fmla="*/ 359687 w 360362"/>
                          <a:gd name="connsiteY2" fmla="*/ 315773 h 658573"/>
                          <a:gd name="connsiteX3" fmla="*/ 359687 w 360362"/>
                          <a:gd name="connsiteY3" fmla="*/ 359009 h 658573"/>
                          <a:gd name="connsiteX4" fmla="*/ 359687 w 360362"/>
                          <a:gd name="connsiteY4" fmla="*/ 420067 h 658573"/>
                          <a:gd name="connsiteX5" fmla="*/ 360362 w 360362"/>
                          <a:gd name="connsiteY5" fmla="*/ 420067 h 658573"/>
                          <a:gd name="connsiteX6" fmla="*/ 360362 w 360362"/>
                          <a:gd name="connsiteY6" fmla="*/ 557629 h 658573"/>
                          <a:gd name="connsiteX7" fmla="*/ 359687 w 360362"/>
                          <a:gd name="connsiteY7" fmla="*/ 557629 h 658573"/>
                          <a:gd name="connsiteX8" fmla="*/ 359687 w 360362"/>
                          <a:gd name="connsiteY8" fmla="*/ 571014 h 658573"/>
                          <a:gd name="connsiteX9" fmla="*/ 359687 w 360362"/>
                          <a:gd name="connsiteY9" fmla="*/ 597931 h 658573"/>
                          <a:gd name="connsiteX10" fmla="*/ 360362 w 360362"/>
                          <a:gd name="connsiteY10" fmla="*/ 597931 h 658573"/>
                          <a:gd name="connsiteX11" fmla="*/ 360362 w 360362"/>
                          <a:gd name="connsiteY11" fmla="*/ 658573 h 658573"/>
                          <a:gd name="connsiteX12" fmla="*/ 0 w 360362"/>
                          <a:gd name="connsiteY12" fmla="*/ 658573 h 658573"/>
                          <a:gd name="connsiteX13" fmla="*/ 0 w 360362"/>
                          <a:gd name="connsiteY13" fmla="*/ 597931 h 658573"/>
                          <a:gd name="connsiteX14" fmla="*/ 677 w 360362"/>
                          <a:gd name="connsiteY14" fmla="*/ 597931 h 658573"/>
                          <a:gd name="connsiteX15" fmla="*/ 677 w 360362"/>
                          <a:gd name="connsiteY15" fmla="*/ 571014 h 658573"/>
                          <a:gd name="connsiteX16" fmla="*/ 677 w 360362"/>
                          <a:gd name="connsiteY16" fmla="*/ 557629 h 658573"/>
                          <a:gd name="connsiteX17" fmla="*/ 0 w 360362"/>
                          <a:gd name="connsiteY17" fmla="*/ 557629 h 658573"/>
                          <a:gd name="connsiteX18" fmla="*/ 0 w 360362"/>
                          <a:gd name="connsiteY18" fmla="*/ 420067 h 658573"/>
                          <a:gd name="connsiteX19" fmla="*/ 677 w 360362"/>
                          <a:gd name="connsiteY19" fmla="*/ 420067 h 658573"/>
                          <a:gd name="connsiteX20" fmla="*/ 677 w 360362"/>
                          <a:gd name="connsiteY20" fmla="*/ 359009 h 658573"/>
                          <a:gd name="connsiteX21" fmla="*/ 677 w 360362"/>
                          <a:gd name="connsiteY21" fmla="*/ 315792 h 658573"/>
                          <a:gd name="connsiteX22" fmla="*/ 677 w 360362"/>
                          <a:gd name="connsiteY22" fmla="*/ 179512 h 658573"/>
                          <a:gd name="connsiteX23" fmla="*/ 180190 w 360362"/>
                          <a:gd name="connsiteY23" fmla="*/ 0 h 65857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</a:cxnLst>
                        <a:rect l="l" t="t" r="r" b="b"/>
                        <a:pathLst>
                          <a:path w="360362" h="658573">
                            <a:moveTo>
                              <a:pt x="180190" y="0"/>
                            </a:moveTo>
                            <a:cubicBezTo>
                              <a:pt x="279333" y="0"/>
                              <a:pt x="359687" y="80370"/>
                              <a:pt x="359687" y="179496"/>
                            </a:cubicBezTo>
                            <a:lnTo>
                              <a:pt x="359687" y="315773"/>
                            </a:lnTo>
                            <a:lnTo>
                              <a:pt x="359687" y="359009"/>
                            </a:lnTo>
                            <a:lnTo>
                              <a:pt x="359687" y="420067"/>
                            </a:lnTo>
                            <a:lnTo>
                              <a:pt x="360362" y="420067"/>
                            </a:lnTo>
                            <a:lnTo>
                              <a:pt x="360362" y="557629"/>
                            </a:lnTo>
                            <a:lnTo>
                              <a:pt x="359687" y="557629"/>
                            </a:lnTo>
                            <a:lnTo>
                              <a:pt x="359687" y="571014"/>
                            </a:lnTo>
                            <a:lnTo>
                              <a:pt x="359687" y="597931"/>
                            </a:lnTo>
                            <a:lnTo>
                              <a:pt x="360362" y="597931"/>
                            </a:lnTo>
                            <a:lnTo>
                              <a:pt x="360362" y="658573"/>
                            </a:lnTo>
                            <a:lnTo>
                              <a:pt x="0" y="658573"/>
                            </a:lnTo>
                            <a:lnTo>
                              <a:pt x="0" y="597931"/>
                            </a:lnTo>
                            <a:lnTo>
                              <a:pt x="677" y="597931"/>
                            </a:lnTo>
                            <a:lnTo>
                              <a:pt x="677" y="571014"/>
                            </a:lnTo>
                            <a:lnTo>
                              <a:pt x="677" y="557629"/>
                            </a:lnTo>
                            <a:lnTo>
                              <a:pt x="0" y="557629"/>
                            </a:lnTo>
                            <a:lnTo>
                              <a:pt x="0" y="420067"/>
                            </a:lnTo>
                            <a:lnTo>
                              <a:pt x="677" y="420067"/>
                            </a:lnTo>
                            <a:lnTo>
                              <a:pt x="677" y="359009"/>
                            </a:lnTo>
                            <a:lnTo>
                              <a:pt x="677" y="315792"/>
                            </a:lnTo>
                            <a:lnTo>
                              <a:pt x="677" y="179512"/>
                            </a:lnTo>
                            <a:cubicBezTo>
                              <a:pt x="677" y="80370"/>
                              <a:pt x="81047" y="0"/>
                              <a:pt x="180190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bg2"/>
                      </a:solidFill>
                    </wps:spPr>
                    <wps:txbx>
                      <w:txbxContent>
                        <w:p w14:paraId="6E7D0BE7" w14:textId="77777777" w:rsidR="003238CC" w:rsidRPr="003238CC" w:rsidRDefault="003238CC" w:rsidP="003238CC">
                          <w:pPr>
                            <w:spacing w:before="120" w:after="0"/>
                            <w:jc w:val="center"/>
                            <w:rPr>
                              <w:sz w:val="18"/>
                              <w:szCs w:val="18"/>
                              <w14:ligatures w14:val="none"/>
                            </w:rPr>
                          </w:pPr>
                          <w:r w:rsidRPr="003238CC">
                            <w:rPr>
                              <w:sz w:val="18"/>
                              <w:szCs w:val="18"/>
                              <w14:ligatures w14:val="none"/>
                            </w:rPr>
                            <w:fldChar w:fldCharType="begin"/>
                          </w:r>
                          <w:r w:rsidRPr="003238CC">
                            <w:rPr>
                              <w:sz w:val="18"/>
                              <w:szCs w:val="18"/>
                              <w14:ligatures w14:val="none"/>
                            </w:rPr>
                            <w:instrText xml:space="preserve"> PAGE   \* MERGEFORMAT </w:instrText>
                          </w:r>
                          <w:r w:rsidRPr="003238CC">
                            <w:rPr>
                              <w:sz w:val="18"/>
                              <w:szCs w:val="18"/>
                              <w14:ligatures w14:val="none"/>
                            </w:rPr>
                            <w:fldChar w:fldCharType="separate"/>
                          </w:r>
                          <w:r w:rsidRPr="003238CC">
                            <w:rPr>
                              <w:noProof/>
                              <w:sz w:val="18"/>
                              <w:szCs w:val="18"/>
                              <w14:ligatures w14:val="none"/>
                            </w:rPr>
                            <w:t>1</w:t>
                          </w:r>
                          <w:r w:rsidRPr="003238CC">
                            <w:rPr>
                              <w:noProof/>
                              <w:sz w:val="18"/>
                              <w:szCs w:val="18"/>
                              <w14:ligatures w14:val="non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216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A7A7E6" id="TextBox 22" o:spid="_x0000_s1026" style="position:absolute;margin-left:-22.85pt;margin-top:0;width:28.35pt;height:43.9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middle" coordsize="360362,6585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" adj="-11796480,,5400" path="m180190,v99143,,179497,80370,179497,179496l359687,315773r,43236l359687,420067r675,l360362,557629r-675,l359687,571014r,26917l360362,597931r,60642l,658573,,597931r677,l677,571014r,-13385l,557629,,420067r677,l677,359009r,-43217l677,179512c677,80370,81047,,180190,xe" fillcolor="#e6e7e8 [3214]" stroked="f">
              <v:stroke joinstyle="miter"/>
              <v:formulas/>
              <v:path arrowok="t" o:connecttype="custom" o:connectlocs="180009,0;359326,152085;359326,267550;359326,304183;359326,355917;360000,355917;360000,472472;359326,472472;359326,483812;359326,506619;360000,506619;360000,558000;0,558000;0,506619;676,506619;676,483812;676,472472;0,472472;0,355917;676,355917;676,304183;676,267566;676,152098;180009,0" o:connectangles="0,0,0,0,0,0,0,0,0,0,0,0,0,0,0,0,0,0,0,0,0,0,0,0" textboxrect="0,0,360362,658573"/>
              <v:textbox inset="0,0,0,6mm">
                <w:txbxContent>
                  <w:p w14:paraId="6E7D0BE7" w14:textId="77777777" w:rsidR="003238CC" w:rsidRPr="003238CC" w:rsidRDefault="003238CC" w:rsidP="003238CC">
                    <w:pPr>
                      <w:spacing w:before="120" w:after="0"/>
                      <w:jc w:val="center"/>
                      <w:rPr>
                        <w:sz w:val="18"/>
                        <w:szCs w:val="18"/>
                        <w14:ligatures w14:val="none"/>
                      </w:rPr>
                    </w:pPr>
                    <w:r w:rsidRPr="003238CC">
                      <w:rPr>
                        <w:sz w:val="18"/>
                        <w:szCs w:val="18"/>
                        <w14:ligatures w14:val="none"/>
                      </w:rPr>
                      <w:fldChar w:fldCharType="begin"/>
                    </w:r>
                    <w:r w:rsidRPr="003238CC">
                      <w:rPr>
                        <w:sz w:val="18"/>
                        <w:szCs w:val="18"/>
                        <w14:ligatures w14:val="none"/>
                      </w:rPr>
                      <w:instrText xml:space="preserve"> PAGE   \* MERGEFORMAT </w:instrText>
                    </w:r>
                    <w:r w:rsidRPr="003238CC">
                      <w:rPr>
                        <w:sz w:val="18"/>
                        <w:szCs w:val="18"/>
                        <w14:ligatures w14:val="none"/>
                      </w:rPr>
                      <w:fldChar w:fldCharType="separate"/>
                    </w:r>
                    <w:r w:rsidRPr="003238CC">
                      <w:rPr>
                        <w:noProof/>
                        <w:sz w:val="18"/>
                        <w:szCs w:val="18"/>
                        <w14:ligatures w14:val="none"/>
                      </w:rPr>
                      <w:t>1</w:t>
                    </w:r>
                    <w:r w:rsidRPr="003238CC">
                      <w:rPr>
                        <w:noProof/>
                        <w:sz w:val="18"/>
                        <w:szCs w:val="18"/>
                        <w14:ligatures w14:val="none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AF1B42A" w14:textId="77777777" w:rsidR="003238CC" w:rsidRDefault="003238CC"/>
  <w:tbl>
    <w:tblPr>
      <w:tblStyle w:val="TableGrid"/>
      <w:tblW w:w="90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"/>
      <w:gridCol w:w="194"/>
      <w:gridCol w:w="8787"/>
    </w:tblGrid>
    <w:tr w:rsidR="003238CC" w:rsidRPr="003B26EB" w14:paraId="0F29E90E" w14:textId="77777777" w:rsidTr="003238CC">
      <w:tc>
        <w:tcPr>
          <w:tcW w:w="20" w:type="dxa"/>
        </w:tcPr>
        <w:p w14:paraId="35999DC7" w14:textId="77777777" w:rsidR="003238CC" w:rsidRDefault="003238CC" w:rsidP="003238CC">
          <w:pPr>
            <w:pStyle w:val="Footer"/>
            <w:rPr>
              <w:noProof/>
            </w:rPr>
          </w:pPr>
        </w:p>
      </w:tc>
      <w:tc>
        <w:tcPr>
          <w:tcW w:w="194" w:type="dxa"/>
          <w:vAlign w:val="center"/>
        </w:tcPr>
        <w:p w14:paraId="6146B20F" w14:textId="77777777" w:rsidR="003238CC" w:rsidRDefault="003238CC" w:rsidP="003238CC">
          <w:pPr>
            <w:pStyle w:val="Footer"/>
          </w:pP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10C1B419" wp14:editId="7226D4E8">
                <wp:simplePos x="0" y="0"/>
                <wp:positionH relativeFrom="column">
                  <wp:posOffset>483</wp:posOffset>
                </wp:positionH>
                <wp:positionV relativeFrom="paragraph">
                  <wp:posOffset>16078</wp:posOffset>
                </wp:positionV>
                <wp:extent cx="90000" cy="90000"/>
                <wp:effectExtent l="0" t="0" r="5715" b="5715"/>
                <wp:wrapNone/>
                <wp:docPr id="962446386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288008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" cy="9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</w:t>
          </w:r>
        </w:p>
      </w:tc>
      <w:tc>
        <w:tcPr>
          <w:tcW w:w="8787" w:type="dxa"/>
          <w:vAlign w:val="center"/>
        </w:tcPr>
        <w:p w14:paraId="7029D053" w14:textId="77777777" w:rsidR="003238CC" w:rsidRPr="0072278D" w:rsidRDefault="003238CC" w:rsidP="003238CC">
          <w:pPr>
            <w:pStyle w:val="Footer"/>
            <w:rPr>
              <w:lang w:val="es-ES"/>
            </w:rPr>
          </w:pPr>
          <w:r w:rsidRPr="003238CC">
            <w:rPr>
              <w:lang w:val="pt-PT"/>
            </w:rPr>
            <w:t xml:space="preserve">Praça Europa 1, Cais do Sodré, 1249-289 </w:t>
          </w:r>
          <w:proofErr w:type="spellStart"/>
          <w:r w:rsidRPr="003238CC">
            <w:rPr>
              <w:lang w:val="pt-PT"/>
            </w:rPr>
            <w:t>Lisbon</w:t>
          </w:r>
          <w:proofErr w:type="spellEnd"/>
          <w:r w:rsidRPr="003238CC">
            <w:rPr>
              <w:lang w:val="pt-PT"/>
            </w:rPr>
            <w:t xml:space="preserve">, Portugal </w:t>
          </w:r>
          <w:r w:rsidRPr="003238CC">
            <w:rPr>
              <w:color w:val="FF37FF" w:themeColor="accent3"/>
              <w:lang w:val="pt-PT"/>
            </w:rPr>
            <w:t>l</w:t>
          </w:r>
          <w:r w:rsidRPr="003238CC">
            <w:rPr>
              <w:lang w:val="pt-PT"/>
            </w:rPr>
            <w:t xml:space="preserve"> Tel. </w:t>
          </w:r>
          <w:r w:rsidRPr="0072278D">
            <w:rPr>
              <w:lang w:val="es-ES"/>
            </w:rPr>
            <w:t xml:space="preserve">+351 211 210 200 </w:t>
          </w:r>
          <w:r w:rsidRPr="0072278D">
            <w:rPr>
              <w:color w:val="FF37FF" w:themeColor="accent3"/>
              <w:lang w:val="es-ES"/>
            </w:rPr>
            <w:t>l</w:t>
          </w:r>
          <w:r w:rsidRPr="0072278D">
            <w:rPr>
              <w:lang w:val="es-ES"/>
            </w:rPr>
            <w:t xml:space="preserve"> info@euda.europa.eu </w:t>
          </w:r>
          <w:r w:rsidRPr="0072278D">
            <w:rPr>
              <w:color w:val="FF37FF" w:themeColor="accent3"/>
              <w:lang w:val="es-ES"/>
            </w:rPr>
            <w:t>l</w:t>
          </w:r>
          <w:r w:rsidRPr="0072278D">
            <w:rPr>
              <w:lang w:val="es-ES"/>
            </w:rPr>
            <w:t xml:space="preserve"> euda.europa.eu</w:t>
          </w:r>
        </w:p>
      </w:tc>
    </w:tr>
  </w:tbl>
  <w:p w14:paraId="55DE7CF3" w14:textId="77777777" w:rsidR="00B92198" w:rsidRPr="0072278D" w:rsidRDefault="00B92198" w:rsidP="003238CC">
    <w:pPr>
      <w:pStyle w:val="Footer"/>
      <w:tabs>
        <w:tab w:val="left" w:pos="1741"/>
      </w:tabs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"/>
      <w:gridCol w:w="194"/>
      <w:gridCol w:w="8787"/>
    </w:tblGrid>
    <w:tr w:rsidR="00DE3DDC" w:rsidRPr="003B26EB" w14:paraId="6E1E8B20" w14:textId="77777777" w:rsidTr="00402B55">
      <w:tc>
        <w:tcPr>
          <w:tcW w:w="20" w:type="dxa"/>
        </w:tcPr>
        <w:p w14:paraId="11840904" w14:textId="77777777" w:rsidR="00DE3DDC" w:rsidRDefault="00DE3DDC" w:rsidP="00DE3DDC">
          <w:pPr>
            <w:pStyle w:val="Footer"/>
            <w:rPr>
              <w:noProof/>
            </w:rPr>
          </w:pPr>
        </w:p>
      </w:tc>
      <w:tc>
        <w:tcPr>
          <w:tcW w:w="194" w:type="dxa"/>
          <w:vAlign w:val="center"/>
        </w:tcPr>
        <w:p w14:paraId="115A8AD0" w14:textId="77777777" w:rsidR="00DE3DDC" w:rsidRDefault="00DE3DDC" w:rsidP="00DE3DDC">
          <w:pPr>
            <w:pStyle w:val="Footer"/>
          </w:pPr>
          <w:r>
            <w:rPr>
              <w:noProof/>
            </w:rPr>
            <w:drawing>
              <wp:anchor distT="0" distB="0" distL="114300" distR="114300" simplePos="0" relativeHeight="251673600" behindDoc="1" locked="0" layoutInCell="1" allowOverlap="1" wp14:anchorId="2BDD3FEF" wp14:editId="61EA8053">
                <wp:simplePos x="0" y="0"/>
                <wp:positionH relativeFrom="column">
                  <wp:posOffset>483</wp:posOffset>
                </wp:positionH>
                <wp:positionV relativeFrom="paragraph">
                  <wp:posOffset>16078</wp:posOffset>
                </wp:positionV>
                <wp:extent cx="90000" cy="90000"/>
                <wp:effectExtent l="0" t="0" r="5715" b="5715"/>
                <wp:wrapNone/>
                <wp:docPr id="74583887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288008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" cy="9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</w:t>
          </w:r>
        </w:p>
      </w:tc>
      <w:tc>
        <w:tcPr>
          <w:tcW w:w="8787" w:type="dxa"/>
          <w:vAlign w:val="center"/>
        </w:tcPr>
        <w:p w14:paraId="598C156B" w14:textId="77777777" w:rsidR="00DE3DDC" w:rsidRPr="0072278D" w:rsidRDefault="00DE3DDC" w:rsidP="00DE3DDC">
          <w:pPr>
            <w:pStyle w:val="Footer"/>
            <w:rPr>
              <w:lang w:val="es-ES"/>
            </w:rPr>
          </w:pPr>
          <w:r w:rsidRPr="003238CC">
            <w:rPr>
              <w:lang w:val="pt-PT"/>
            </w:rPr>
            <w:t xml:space="preserve">Praça Europa 1, Cais do Sodré, 1249-289 </w:t>
          </w:r>
          <w:proofErr w:type="spellStart"/>
          <w:r w:rsidRPr="003238CC">
            <w:rPr>
              <w:lang w:val="pt-PT"/>
            </w:rPr>
            <w:t>Lisbon</w:t>
          </w:r>
          <w:proofErr w:type="spellEnd"/>
          <w:r w:rsidRPr="003238CC">
            <w:rPr>
              <w:lang w:val="pt-PT"/>
            </w:rPr>
            <w:t xml:space="preserve">, Portugal </w:t>
          </w:r>
          <w:r w:rsidRPr="003238CC">
            <w:rPr>
              <w:color w:val="FF37FF" w:themeColor="accent3"/>
              <w:lang w:val="pt-PT"/>
            </w:rPr>
            <w:t>l</w:t>
          </w:r>
          <w:r w:rsidRPr="003238CC">
            <w:rPr>
              <w:lang w:val="pt-PT"/>
            </w:rPr>
            <w:t xml:space="preserve"> Tel. </w:t>
          </w:r>
          <w:r w:rsidRPr="0072278D">
            <w:rPr>
              <w:lang w:val="es-ES"/>
            </w:rPr>
            <w:t xml:space="preserve">+351 211 210 200 </w:t>
          </w:r>
          <w:r w:rsidRPr="0072278D">
            <w:rPr>
              <w:color w:val="FF37FF" w:themeColor="accent3"/>
              <w:lang w:val="es-ES"/>
            </w:rPr>
            <w:t>l</w:t>
          </w:r>
          <w:r w:rsidRPr="0072278D">
            <w:rPr>
              <w:lang w:val="es-ES"/>
            </w:rPr>
            <w:t xml:space="preserve"> info@euda.europa.eu </w:t>
          </w:r>
          <w:r w:rsidRPr="0072278D">
            <w:rPr>
              <w:color w:val="FF37FF" w:themeColor="accent3"/>
              <w:lang w:val="es-ES"/>
            </w:rPr>
            <w:t>l</w:t>
          </w:r>
          <w:r w:rsidRPr="0072278D">
            <w:rPr>
              <w:lang w:val="es-ES"/>
            </w:rPr>
            <w:t xml:space="preserve"> euda.europa.eu</w:t>
          </w:r>
        </w:p>
      </w:tc>
    </w:tr>
  </w:tbl>
  <w:p w14:paraId="24CC41FD" w14:textId="77777777" w:rsidR="00D66B94" w:rsidRDefault="00DE3DDC" w:rsidP="000266B0">
    <w:pPr>
      <w:pStyle w:val="Footer"/>
    </w:pPr>
    <w:r w:rsidRPr="003238CC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C49DB72" wp14:editId="3874A8D0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360000" cy="558000"/>
              <wp:effectExtent l="0" t="0" r="2540" b="0"/>
              <wp:wrapNone/>
              <wp:docPr id="656786908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00" cy="558000"/>
                      </a:xfrm>
                      <a:custGeom>
                        <a:avLst/>
                        <a:gdLst>
                          <a:gd name="connsiteX0" fmla="*/ 180190 w 360362"/>
                          <a:gd name="connsiteY0" fmla="*/ 0 h 658573"/>
                          <a:gd name="connsiteX1" fmla="*/ 359687 w 360362"/>
                          <a:gd name="connsiteY1" fmla="*/ 179496 h 658573"/>
                          <a:gd name="connsiteX2" fmla="*/ 359687 w 360362"/>
                          <a:gd name="connsiteY2" fmla="*/ 315773 h 658573"/>
                          <a:gd name="connsiteX3" fmla="*/ 359687 w 360362"/>
                          <a:gd name="connsiteY3" fmla="*/ 359009 h 658573"/>
                          <a:gd name="connsiteX4" fmla="*/ 359687 w 360362"/>
                          <a:gd name="connsiteY4" fmla="*/ 420067 h 658573"/>
                          <a:gd name="connsiteX5" fmla="*/ 360362 w 360362"/>
                          <a:gd name="connsiteY5" fmla="*/ 420067 h 658573"/>
                          <a:gd name="connsiteX6" fmla="*/ 360362 w 360362"/>
                          <a:gd name="connsiteY6" fmla="*/ 557629 h 658573"/>
                          <a:gd name="connsiteX7" fmla="*/ 359687 w 360362"/>
                          <a:gd name="connsiteY7" fmla="*/ 557629 h 658573"/>
                          <a:gd name="connsiteX8" fmla="*/ 359687 w 360362"/>
                          <a:gd name="connsiteY8" fmla="*/ 571014 h 658573"/>
                          <a:gd name="connsiteX9" fmla="*/ 359687 w 360362"/>
                          <a:gd name="connsiteY9" fmla="*/ 597931 h 658573"/>
                          <a:gd name="connsiteX10" fmla="*/ 360362 w 360362"/>
                          <a:gd name="connsiteY10" fmla="*/ 597931 h 658573"/>
                          <a:gd name="connsiteX11" fmla="*/ 360362 w 360362"/>
                          <a:gd name="connsiteY11" fmla="*/ 658573 h 658573"/>
                          <a:gd name="connsiteX12" fmla="*/ 0 w 360362"/>
                          <a:gd name="connsiteY12" fmla="*/ 658573 h 658573"/>
                          <a:gd name="connsiteX13" fmla="*/ 0 w 360362"/>
                          <a:gd name="connsiteY13" fmla="*/ 597931 h 658573"/>
                          <a:gd name="connsiteX14" fmla="*/ 677 w 360362"/>
                          <a:gd name="connsiteY14" fmla="*/ 597931 h 658573"/>
                          <a:gd name="connsiteX15" fmla="*/ 677 w 360362"/>
                          <a:gd name="connsiteY15" fmla="*/ 571014 h 658573"/>
                          <a:gd name="connsiteX16" fmla="*/ 677 w 360362"/>
                          <a:gd name="connsiteY16" fmla="*/ 557629 h 658573"/>
                          <a:gd name="connsiteX17" fmla="*/ 0 w 360362"/>
                          <a:gd name="connsiteY17" fmla="*/ 557629 h 658573"/>
                          <a:gd name="connsiteX18" fmla="*/ 0 w 360362"/>
                          <a:gd name="connsiteY18" fmla="*/ 420067 h 658573"/>
                          <a:gd name="connsiteX19" fmla="*/ 677 w 360362"/>
                          <a:gd name="connsiteY19" fmla="*/ 420067 h 658573"/>
                          <a:gd name="connsiteX20" fmla="*/ 677 w 360362"/>
                          <a:gd name="connsiteY20" fmla="*/ 359009 h 658573"/>
                          <a:gd name="connsiteX21" fmla="*/ 677 w 360362"/>
                          <a:gd name="connsiteY21" fmla="*/ 315792 h 658573"/>
                          <a:gd name="connsiteX22" fmla="*/ 677 w 360362"/>
                          <a:gd name="connsiteY22" fmla="*/ 179512 h 658573"/>
                          <a:gd name="connsiteX23" fmla="*/ 180190 w 360362"/>
                          <a:gd name="connsiteY23" fmla="*/ 0 h 65857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</a:cxnLst>
                        <a:rect l="l" t="t" r="r" b="b"/>
                        <a:pathLst>
                          <a:path w="360362" h="658573">
                            <a:moveTo>
                              <a:pt x="180190" y="0"/>
                            </a:moveTo>
                            <a:cubicBezTo>
                              <a:pt x="279333" y="0"/>
                              <a:pt x="359687" y="80370"/>
                              <a:pt x="359687" y="179496"/>
                            </a:cubicBezTo>
                            <a:lnTo>
                              <a:pt x="359687" y="315773"/>
                            </a:lnTo>
                            <a:lnTo>
                              <a:pt x="359687" y="359009"/>
                            </a:lnTo>
                            <a:lnTo>
                              <a:pt x="359687" y="420067"/>
                            </a:lnTo>
                            <a:lnTo>
                              <a:pt x="360362" y="420067"/>
                            </a:lnTo>
                            <a:lnTo>
                              <a:pt x="360362" y="557629"/>
                            </a:lnTo>
                            <a:lnTo>
                              <a:pt x="359687" y="557629"/>
                            </a:lnTo>
                            <a:lnTo>
                              <a:pt x="359687" y="571014"/>
                            </a:lnTo>
                            <a:lnTo>
                              <a:pt x="359687" y="597931"/>
                            </a:lnTo>
                            <a:lnTo>
                              <a:pt x="360362" y="597931"/>
                            </a:lnTo>
                            <a:lnTo>
                              <a:pt x="360362" y="658573"/>
                            </a:lnTo>
                            <a:lnTo>
                              <a:pt x="0" y="658573"/>
                            </a:lnTo>
                            <a:lnTo>
                              <a:pt x="0" y="597931"/>
                            </a:lnTo>
                            <a:lnTo>
                              <a:pt x="677" y="597931"/>
                            </a:lnTo>
                            <a:lnTo>
                              <a:pt x="677" y="571014"/>
                            </a:lnTo>
                            <a:lnTo>
                              <a:pt x="677" y="557629"/>
                            </a:lnTo>
                            <a:lnTo>
                              <a:pt x="0" y="557629"/>
                            </a:lnTo>
                            <a:lnTo>
                              <a:pt x="0" y="420067"/>
                            </a:lnTo>
                            <a:lnTo>
                              <a:pt x="677" y="420067"/>
                            </a:lnTo>
                            <a:lnTo>
                              <a:pt x="677" y="359009"/>
                            </a:lnTo>
                            <a:lnTo>
                              <a:pt x="677" y="315792"/>
                            </a:lnTo>
                            <a:lnTo>
                              <a:pt x="677" y="179512"/>
                            </a:lnTo>
                            <a:cubicBezTo>
                              <a:pt x="677" y="80370"/>
                              <a:pt x="81047" y="0"/>
                              <a:pt x="180190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bg2"/>
                      </a:solidFill>
                    </wps:spPr>
                    <wps:txbx>
                      <w:txbxContent>
                        <w:p w14:paraId="4E41D815" w14:textId="77777777" w:rsidR="00DE3DDC" w:rsidRPr="003238CC" w:rsidRDefault="00DE3DDC" w:rsidP="00DE3DDC">
                          <w:pPr>
                            <w:spacing w:before="120" w:after="0"/>
                            <w:jc w:val="center"/>
                            <w:rPr>
                              <w:sz w:val="18"/>
                              <w:szCs w:val="18"/>
                              <w14:ligatures w14:val="none"/>
                            </w:rPr>
                          </w:pPr>
                          <w:r w:rsidRPr="003238CC">
                            <w:rPr>
                              <w:sz w:val="18"/>
                              <w:szCs w:val="18"/>
                              <w14:ligatures w14:val="none"/>
                            </w:rPr>
                            <w:fldChar w:fldCharType="begin"/>
                          </w:r>
                          <w:r w:rsidRPr="003238CC">
                            <w:rPr>
                              <w:sz w:val="18"/>
                              <w:szCs w:val="18"/>
                              <w14:ligatures w14:val="none"/>
                            </w:rPr>
                            <w:instrText xml:space="preserve"> PAGE   \* MERGEFORMAT </w:instrText>
                          </w:r>
                          <w:r w:rsidRPr="003238CC">
                            <w:rPr>
                              <w:sz w:val="18"/>
                              <w:szCs w:val="18"/>
                              <w14:ligatures w14:val="none"/>
                            </w:rPr>
                            <w:fldChar w:fldCharType="separate"/>
                          </w:r>
                          <w:r w:rsidRPr="003238CC">
                            <w:rPr>
                              <w:noProof/>
                              <w:sz w:val="18"/>
                              <w:szCs w:val="18"/>
                              <w14:ligatures w14:val="none"/>
                            </w:rPr>
                            <w:t>1</w:t>
                          </w:r>
                          <w:r w:rsidRPr="003238CC">
                            <w:rPr>
                              <w:noProof/>
                              <w:sz w:val="18"/>
                              <w:szCs w:val="18"/>
                              <w14:ligatures w14:val="non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216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49DB72" id="_x0000_s1027" style="position:absolute;margin-left:-22.85pt;margin-top:0;width:28.35pt;height:43.9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middle" coordsize="360362,6585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" adj="-11796480,,5400" path="m180190,v99143,,179497,80370,179497,179496l359687,315773r,43236l359687,420067r675,l360362,557629r-675,l359687,571014r,26917l360362,597931r,60642l,658573,,597931r677,l677,571014r,-13385l,557629,,420067r677,l677,359009r,-43217l677,179512c677,80370,81047,,180190,xe" fillcolor="#e6e7e8 [3214]" stroked="f">
              <v:stroke joinstyle="miter"/>
              <v:formulas/>
              <v:path arrowok="t" o:connecttype="custom" o:connectlocs="180009,0;359326,152085;359326,267550;359326,304183;359326,355917;360000,355917;360000,472472;359326,472472;359326,483812;359326,506619;360000,506619;360000,558000;0,558000;0,506619;676,506619;676,483812;676,472472;0,472472;0,355917;676,355917;676,304183;676,267566;676,152098;180009,0" o:connectangles="0,0,0,0,0,0,0,0,0,0,0,0,0,0,0,0,0,0,0,0,0,0,0,0" textboxrect="0,0,360362,658573"/>
              <v:textbox inset="0,0,0,6mm">
                <w:txbxContent>
                  <w:p w14:paraId="4E41D815" w14:textId="77777777" w:rsidR="00DE3DDC" w:rsidRPr="003238CC" w:rsidRDefault="00DE3DDC" w:rsidP="00DE3DDC">
                    <w:pPr>
                      <w:spacing w:before="120" w:after="0"/>
                      <w:jc w:val="center"/>
                      <w:rPr>
                        <w:sz w:val="18"/>
                        <w:szCs w:val="18"/>
                        <w14:ligatures w14:val="none"/>
                      </w:rPr>
                    </w:pPr>
                    <w:r w:rsidRPr="003238CC">
                      <w:rPr>
                        <w:sz w:val="18"/>
                        <w:szCs w:val="18"/>
                        <w14:ligatures w14:val="none"/>
                      </w:rPr>
                      <w:fldChar w:fldCharType="begin"/>
                    </w:r>
                    <w:r w:rsidRPr="003238CC">
                      <w:rPr>
                        <w:sz w:val="18"/>
                        <w:szCs w:val="18"/>
                        <w14:ligatures w14:val="none"/>
                      </w:rPr>
                      <w:instrText xml:space="preserve"> PAGE   \* MERGEFORMAT </w:instrText>
                    </w:r>
                    <w:r w:rsidRPr="003238CC">
                      <w:rPr>
                        <w:sz w:val="18"/>
                        <w:szCs w:val="18"/>
                        <w14:ligatures w14:val="none"/>
                      </w:rPr>
                      <w:fldChar w:fldCharType="separate"/>
                    </w:r>
                    <w:r w:rsidRPr="003238CC">
                      <w:rPr>
                        <w:noProof/>
                        <w:sz w:val="18"/>
                        <w:szCs w:val="18"/>
                        <w14:ligatures w14:val="none"/>
                      </w:rPr>
                      <w:t>1</w:t>
                    </w:r>
                    <w:r w:rsidRPr="003238CC">
                      <w:rPr>
                        <w:noProof/>
                        <w:sz w:val="18"/>
                        <w:szCs w:val="18"/>
                        <w14:ligatures w14:val="none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98B25" w14:textId="77777777" w:rsidR="003B26EB" w:rsidRDefault="003B26EB" w:rsidP="00FE44E7">
      <w:pPr>
        <w:spacing w:after="0" w:line="240" w:lineRule="auto"/>
      </w:pPr>
      <w:r>
        <w:separator/>
      </w:r>
    </w:p>
    <w:p w14:paraId="155BCD35" w14:textId="77777777" w:rsidR="003B26EB" w:rsidRDefault="003B26EB"/>
  </w:footnote>
  <w:footnote w:type="continuationSeparator" w:id="0">
    <w:p w14:paraId="7F848B14" w14:textId="77777777" w:rsidR="003B26EB" w:rsidRDefault="003B26EB" w:rsidP="00FE44E7">
      <w:pPr>
        <w:spacing w:after="0" w:line="240" w:lineRule="auto"/>
      </w:pPr>
      <w:r>
        <w:continuationSeparator/>
      </w:r>
    </w:p>
    <w:p w14:paraId="1AD872A2" w14:textId="77777777" w:rsidR="003B26EB" w:rsidRDefault="003B26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13" w:type="dxa"/>
        <w:right w:w="28" w:type="dxa"/>
      </w:tblCellMar>
      <w:tblLook w:val="04A0" w:firstRow="1" w:lastRow="0" w:firstColumn="1" w:lastColumn="0" w:noHBand="0" w:noVBand="1"/>
    </w:tblPr>
    <w:tblGrid>
      <w:gridCol w:w="7824"/>
    </w:tblGrid>
    <w:tr w:rsidR="00B92198" w14:paraId="4CC8081A" w14:textId="77777777" w:rsidTr="003238CC">
      <w:trPr>
        <w:trHeight w:val="227"/>
      </w:trPr>
      <w:tc>
        <w:tcPr>
          <w:tcW w:w="7824" w:type="dxa"/>
          <w:vAlign w:val="bottom"/>
        </w:tcPr>
        <w:p w14:paraId="3C5966C3" w14:textId="7374EC9C" w:rsidR="00B92198" w:rsidRPr="00B92198" w:rsidRDefault="00F13A70" w:rsidP="00E55150">
          <w:pPr>
            <w:pStyle w:val="Header"/>
          </w:pPr>
          <w:fldSimple w:instr=" STYLEREF  Title  \* MERGEFORMAT ">
            <w:r w:rsidR="003B26EB">
              <w:rPr>
                <w:noProof/>
              </w:rPr>
              <w:t>Memo</w:t>
            </w:r>
          </w:fldSimple>
        </w:p>
      </w:tc>
    </w:tr>
  </w:tbl>
  <w:p w14:paraId="30EBAF4E" w14:textId="77777777" w:rsidR="003238CC" w:rsidRDefault="003238CC" w:rsidP="00B92198">
    <w:pPr>
      <w:pStyle w:val="Header"/>
    </w:pPr>
  </w:p>
  <w:p w14:paraId="5CB0FF5A" w14:textId="77777777" w:rsidR="00A31CD6" w:rsidRDefault="00A31CD6" w:rsidP="00B92198">
    <w:pPr>
      <w:pStyle w:val="Header"/>
    </w:pPr>
  </w:p>
  <w:p w14:paraId="0D410C7F" w14:textId="77777777" w:rsidR="00A31CD6" w:rsidRDefault="00A31CD6" w:rsidP="00B92198">
    <w:pPr>
      <w:pStyle w:val="Header"/>
    </w:pPr>
  </w:p>
  <w:p w14:paraId="13890DBA" w14:textId="77777777" w:rsidR="003238CC" w:rsidRDefault="003238CC" w:rsidP="00B92198">
    <w:pPr>
      <w:pStyle w:val="Header"/>
    </w:pPr>
  </w:p>
  <w:p w14:paraId="0BE044C8" w14:textId="77777777" w:rsidR="00393508" w:rsidRDefault="00B92198" w:rsidP="002205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75C3B5" wp14:editId="76E1BC6F">
              <wp:simplePos x="0" y="0"/>
              <wp:positionH relativeFrom="margin">
                <wp:posOffset>0</wp:posOffset>
              </wp:positionH>
              <wp:positionV relativeFrom="page">
                <wp:posOffset>787184</wp:posOffset>
              </wp:positionV>
              <wp:extent cx="6408000" cy="0"/>
              <wp:effectExtent l="0" t="0" r="0" b="0"/>
              <wp:wrapNone/>
              <wp:docPr id="953529201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94FDDE" id="Straight Connector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62pt" to="504.5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" strokecolor="#191919 [3213]" strokeweight=".25pt">
              <v:stroke joinstyle="miter"/>
              <w10:wrap anchorx="margin" anchory="page"/>
            </v:line>
          </w:pict>
        </mc:Fallback>
      </mc:AlternateContent>
    </w:r>
    <w:r w:rsidR="004E674E">
      <w:rPr>
        <w:noProof/>
      </w:rPr>
      <w:drawing>
        <wp:anchor distT="0" distB="0" distL="114300" distR="114300" simplePos="0" relativeHeight="251662336" behindDoc="0" locked="0" layoutInCell="1" allowOverlap="1" wp14:anchorId="4D06EBAE" wp14:editId="1D8C47B5">
          <wp:simplePos x="0" y="0"/>
          <wp:positionH relativeFrom="margin">
            <wp:align>right</wp:align>
          </wp:positionH>
          <wp:positionV relativeFrom="page">
            <wp:posOffset>481648</wp:posOffset>
          </wp:positionV>
          <wp:extent cx="900000" cy="194400"/>
          <wp:effectExtent l="0" t="0" r="0" b="0"/>
          <wp:wrapNone/>
          <wp:docPr id="213127878" name="Picture 9" descr="A black stars on a pink and blu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632614" name="Picture 9" descr="A black stars on a pink and blu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E650" w14:textId="2D303E27" w:rsidR="003238CC" w:rsidRDefault="003B26EB" w:rsidP="00B92198">
    <w:pPr>
      <w:pStyle w:val="Header"/>
    </w:pPr>
    <w:r w:rsidRPr="006F60BA">
      <w:rPr>
        <w:noProof/>
      </w:rPr>
      <w:drawing>
        <wp:anchor distT="0" distB="0" distL="114300" distR="114300" simplePos="0" relativeHeight="251675648" behindDoc="0" locked="0" layoutInCell="1" allowOverlap="1" wp14:anchorId="63FA0301" wp14:editId="4A082388">
          <wp:simplePos x="0" y="0"/>
          <wp:positionH relativeFrom="margin">
            <wp:align>right</wp:align>
          </wp:positionH>
          <wp:positionV relativeFrom="paragraph">
            <wp:posOffset>7785</wp:posOffset>
          </wp:positionV>
          <wp:extent cx="654685" cy="930910"/>
          <wp:effectExtent l="0" t="0" r="0" b="2540"/>
          <wp:wrapSquare wrapText="bothSides"/>
          <wp:docPr id="1059" name="Picture 2" descr="eupc logo yellow flower with green leaves">
            <a:extLst xmlns:a="http://schemas.openxmlformats.org/drawingml/2006/main">
              <a:ext uri="{FF2B5EF4-FFF2-40B4-BE49-F238E27FC236}">
                <a16:creationId xmlns:a16="http://schemas.microsoft.com/office/drawing/2014/main" id="{3CC79445-9B56-4F8E-B5F1-96911B3C2D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eupc logo yellow flower with green leaves">
                    <a:extLst>
                      <a:ext uri="{FF2B5EF4-FFF2-40B4-BE49-F238E27FC236}">
                        <a16:creationId xmlns:a16="http://schemas.microsoft.com/office/drawing/2014/main" id="{3CC79445-9B56-4F8E-B5F1-96911B3C2D2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930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06236">
      <w:rPr>
        <w:noProof/>
      </w:rPr>
      <w:drawing>
        <wp:anchor distT="0" distB="0" distL="114300" distR="114300" simplePos="0" relativeHeight="251669504" behindDoc="1" locked="0" layoutInCell="1" allowOverlap="1" wp14:anchorId="56C2C077" wp14:editId="085E7C8F">
          <wp:simplePos x="0" y="0"/>
          <wp:positionH relativeFrom="page">
            <wp:posOffset>576580</wp:posOffset>
          </wp:positionH>
          <wp:positionV relativeFrom="page">
            <wp:posOffset>576580</wp:posOffset>
          </wp:positionV>
          <wp:extent cx="2112550" cy="626400"/>
          <wp:effectExtent l="0" t="0" r="2540" b="2540"/>
          <wp:wrapNone/>
          <wp:docPr id="1333166002" name="Picture 2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166002" name="Picture 2" descr="A black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5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3D923C" w14:textId="031C1ACD" w:rsidR="003238CC" w:rsidRDefault="003238CC" w:rsidP="00B92198">
    <w:pPr>
      <w:pStyle w:val="Header"/>
    </w:pPr>
  </w:p>
  <w:p w14:paraId="241FD55A" w14:textId="43B69F08" w:rsidR="008B68D5" w:rsidRDefault="008B68D5" w:rsidP="00B92198">
    <w:pPr>
      <w:pStyle w:val="Header"/>
    </w:pPr>
  </w:p>
  <w:p w14:paraId="1EF336CA" w14:textId="3BEA78FC" w:rsidR="008B68D5" w:rsidRDefault="008B68D5" w:rsidP="00B92198">
    <w:pPr>
      <w:pStyle w:val="Header"/>
    </w:pPr>
  </w:p>
  <w:p w14:paraId="73899A9A" w14:textId="77777777" w:rsidR="008B68D5" w:rsidRDefault="008B68D5" w:rsidP="00B92198">
    <w:pPr>
      <w:pStyle w:val="Header"/>
    </w:pPr>
  </w:p>
  <w:p w14:paraId="00FD0122" w14:textId="77777777" w:rsidR="008B68D5" w:rsidRDefault="008B68D5" w:rsidP="00B92198">
    <w:pPr>
      <w:pStyle w:val="Header"/>
    </w:pPr>
  </w:p>
  <w:p w14:paraId="05211A25" w14:textId="77777777" w:rsidR="008B68D5" w:rsidRDefault="008B68D5" w:rsidP="00B92198">
    <w:pPr>
      <w:pStyle w:val="Header"/>
    </w:pPr>
  </w:p>
  <w:p w14:paraId="61F4B809" w14:textId="77777777" w:rsidR="003238CC" w:rsidRDefault="003238CC" w:rsidP="00B92198">
    <w:pPr>
      <w:pStyle w:val="Header"/>
    </w:pPr>
  </w:p>
  <w:p w14:paraId="04451842" w14:textId="77777777" w:rsidR="008B68D5" w:rsidRDefault="008B68D5" w:rsidP="00B92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A0D"/>
    <w:multiLevelType w:val="multilevel"/>
    <w:tmpl w:val="48008B2A"/>
    <w:numStyleLink w:val="EUDANumberedList"/>
  </w:abstractNum>
  <w:abstractNum w:abstractNumId="1" w15:restartNumberingAfterBreak="0">
    <w:nsid w:val="088F15D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A25623"/>
    <w:multiLevelType w:val="hybridMultilevel"/>
    <w:tmpl w:val="79648802"/>
    <w:lvl w:ilvl="0" w:tplc="971822CA">
      <w:start w:val="1"/>
      <w:numFmt w:val="bullet"/>
      <w:pStyle w:val="BulletLevelThree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832C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742562"/>
    <w:multiLevelType w:val="multilevel"/>
    <w:tmpl w:val="48008B2A"/>
    <w:numStyleLink w:val="EUDANumberedList"/>
  </w:abstractNum>
  <w:abstractNum w:abstractNumId="5" w15:restartNumberingAfterBreak="0">
    <w:nsid w:val="1E822722"/>
    <w:multiLevelType w:val="hybridMultilevel"/>
    <w:tmpl w:val="EA8C8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47045"/>
    <w:multiLevelType w:val="multilevel"/>
    <w:tmpl w:val="48008B2A"/>
    <w:styleLink w:val="EUDANumberedList"/>
    <w:lvl w:ilvl="0">
      <w:start w:val="1"/>
      <w:numFmt w:val="decimal"/>
      <w:lvlText w:val="%1."/>
      <w:lvlJc w:val="left"/>
      <w:pPr>
        <w:ind w:left="227" w:hanging="227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454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2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FF733E"/>
    <w:multiLevelType w:val="hybridMultilevel"/>
    <w:tmpl w:val="CD34C03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1041D5"/>
    <w:multiLevelType w:val="hybridMultilevel"/>
    <w:tmpl w:val="A8F66992"/>
    <w:lvl w:ilvl="0" w:tplc="5C1871AA">
      <w:start w:val="1"/>
      <w:numFmt w:val="bullet"/>
      <w:pStyle w:val="BulletLevelTwo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37286"/>
    <w:multiLevelType w:val="multilevel"/>
    <w:tmpl w:val="06C64B6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970" w:hanging="432"/>
      </w:pPr>
    </w:lvl>
    <w:lvl w:ilvl="2">
      <w:start w:val="1"/>
      <w:numFmt w:val="decimal"/>
      <w:lvlText w:val="%1.%2.%3."/>
      <w:lvlJc w:val="left"/>
      <w:pPr>
        <w:ind w:left="4402" w:hanging="504"/>
      </w:pPr>
    </w:lvl>
    <w:lvl w:ilvl="3">
      <w:start w:val="1"/>
      <w:numFmt w:val="decimal"/>
      <w:lvlText w:val="%1.%2.%3.%4."/>
      <w:lvlJc w:val="left"/>
      <w:pPr>
        <w:ind w:left="4906" w:hanging="648"/>
      </w:pPr>
    </w:lvl>
    <w:lvl w:ilvl="4">
      <w:start w:val="1"/>
      <w:numFmt w:val="decimal"/>
      <w:lvlText w:val="%1.%2.%3.%4.%5."/>
      <w:lvlJc w:val="left"/>
      <w:pPr>
        <w:ind w:left="5410" w:hanging="792"/>
      </w:pPr>
    </w:lvl>
    <w:lvl w:ilvl="5">
      <w:start w:val="1"/>
      <w:numFmt w:val="decimal"/>
      <w:lvlText w:val="%1.%2.%3.%4.%5.%6."/>
      <w:lvlJc w:val="left"/>
      <w:pPr>
        <w:ind w:left="5914" w:hanging="936"/>
      </w:pPr>
    </w:lvl>
    <w:lvl w:ilvl="6">
      <w:start w:val="1"/>
      <w:numFmt w:val="decimal"/>
      <w:lvlText w:val="%1.%2.%3.%4.%5.%6.%7."/>
      <w:lvlJc w:val="left"/>
      <w:pPr>
        <w:ind w:left="6418" w:hanging="1080"/>
      </w:pPr>
    </w:lvl>
    <w:lvl w:ilvl="7">
      <w:start w:val="1"/>
      <w:numFmt w:val="decimal"/>
      <w:lvlText w:val="%1.%2.%3.%4.%5.%6.%7.%8."/>
      <w:lvlJc w:val="left"/>
      <w:pPr>
        <w:ind w:left="6922" w:hanging="1224"/>
      </w:pPr>
    </w:lvl>
    <w:lvl w:ilvl="8">
      <w:start w:val="1"/>
      <w:numFmt w:val="decimal"/>
      <w:lvlText w:val="%1.%2.%3.%4.%5.%6.%7.%8.%9."/>
      <w:lvlJc w:val="left"/>
      <w:pPr>
        <w:ind w:left="7498" w:hanging="1440"/>
      </w:pPr>
    </w:lvl>
  </w:abstractNum>
  <w:abstractNum w:abstractNumId="10" w15:restartNumberingAfterBreak="0">
    <w:nsid w:val="35FA6C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AB1773"/>
    <w:multiLevelType w:val="hybridMultilevel"/>
    <w:tmpl w:val="A9B05C9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8E412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716EB2"/>
    <w:multiLevelType w:val="multilevel"/>
    <w:tmpl w:val="48008B2A"/>
    <w:numStyleLink w:val="EUDANumberedList"/>
  </w:abstractNum>
  <w:abstractNum w:abstractNumId="14" w15:restartNumberingAfterBreak="0">
    <w:nsid w:val="52A42A5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8E5214D"/>
    <w:multiLevelType w:val="multilevel"/>
    <w:tmpl w:val="FB3E37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C171DC1"/>
    <w:multiLevelType w:val="multilevel"/>
    <w:tmpl w:val="48008B2A"/>
    <w:numStyleLink w:val="EUDANumberedList"/>
  </w:abstractNum>
  <w:abstractNum w:abstractNumId="17" w15:restartNumberingAfterBreak="0">
    <w:nsid w:val="628A137A"/>
    <w:multiLevelType w:val="hybridMultilevel"/>
    <w:tmpl w:val="D54418D6"/>
    <w:lvl w:ilvl="0" w:tplc="486CD41C">
      <w:start w:val="1"/>
      <w:numFmt w:val="bullet"/>
      <w:pStyle w:val="BulletLevelOn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FA160A"/>
    <w:multiLevelType w:val="hybridMultilevel"/>
    <w:tmpl w:val="6D248D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63EB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69141629">
    <w:abstractNumId w:val="19"/>
  </w:num>
  <w:num w:numId="2" w16cid:durableId="366412041">
    <w:abstractNumId w:val="3"/>
  </w:num>
  <w:num w:numId="3" w16cid:durableId="1418941062">
    <w:abstractNumId w:val="15"/>
  </w:num>
  <w:num w:numId="4" w16cid:durableId="1444227017">
    <w:abstractNumId w:val="17"/>
  </w:num>
  <w:num w:numId="5" w16cid:durableId="916137906">
    <w:abstractNumId w:val="8"/>
  </w:num>
  <w:num w:numId="6" w16cid:durableId="712969116">
    <w:abstractNumId w:val="2"/>
  </w:num>
  <w:num w:numId="7" w16cid:durableId="1964456779">
    <w:abstractNumId w:val="9"/>
  </w:num>
  <w:num w:numId="8" w16cid:durableId="14587969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9381374">
    <w:abstractNumId w:val="14"/>
  </w:num>
  <w:num w:numId="10" w16cid:durableId="1821531887">
    <w:abstractNumId w:val="12"/>
  </w:num>
  <w:num w:numId="11" w16cid:durableId="55127065">
    <w:abstractNumId w:val="0"/>
  </w:num>
  <w:num w:numId="12" w16cid:durableId="57561696">
    <w:abstractNumId w:val="10"/>
  </w:num>
  <w:num w:numId="13" w16cid:durableId="2073430190">
    <w:abstractNumId w:val="1"/>
  </w:num>
  <w:num w:numId="14" w16cid:durableId="576403938">
    <w:abstractNumId w:val="6"/>
  </w:num>
  <w:num w:numId="15" w16cid:durableId="909576690">
    <w:abstractNumId w:val="4"/>
  </w:num>
  <w:num w:numId="16" w16cid:durableId="106435807">
    <w:abstractNumId w:val="16"/>
  </w:num>
  <w:num w:numId="17" w16cid:durableId="219680918">
    <w:abstractNumId w:val="13"/>
  </w:num>
  <w:num w:numId="18" w16cid:durableId="2062174488">
    <w:abstractNumId w:val="5"/>
  </w:num>
  <w:num w:numId="19" w16cid:durableId="1632402526">
    <w:abstractNumId w:val="18"/>
  </w:num>
  <w:num w:numId="20" w16cid:durableId="1636762835">
    <w:abstractNumId w:val="11"/>
  </w:num>
  <w:num w:numId="21" w16cid:durableId="13113228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EB"/>
    <w:rsid w:val="000266B0"/>
    <w:rsid w:val="00031739"/>
    <w:rsid w:val="000442D9"/>
    <w:rsid w:val="00054441"/>
    <w:rsid w:val="00087A8A"/>
    <w:rsid w:val="0011752D"/>
    <w:rsid w:val="00125A01"/>
    <w:rsid w:val="0015786C"/>
    <w:rsid w:val="0017244A"/>
    <w:rsid w:val="001B77BD"/>
    <w:rsid w:val="001D1840"/>
    <w:rsid w:val="001D38BB"/>
    <w:rsid w:val="001F21D2"/>
    <w:rsid w:val="00213FFC"/>
    <w:rsid w:val="002205F9"/>
    <w:rsid w:val="00243BB8"/>
    <w:rsid w:val="002501B3"/>
    <w:rsid w:val="0025307E"/>
    <w:rsid w:val="00256FFF"/>
    <w:rsid w:val="00286E93"/>
    <w:rsid w:val="002C6A8E"/>
    <w:rsid w:val="002F1483"/>
    <w:rsid w:val="0030025E"/>
    <w:rsid w:val="003238CC"/>
    <w:rsid w:val="00325244"/>
    <w:rsid w:val="00327BD4"/>
    <w:rsid w:val="00350896"/>
    <w:rsid w:val="003747D6"/>
    <w:rsid w:val="00380D71"/>
    <w:rsid w:val="00382F6C"/>
    <w:rsid w:val="00393508"/>
    <w:rsid w:val="003B26EB"/>
    <w:rsid w:val="003F10DE"/>
    <w:rsid w:val="00400FA2"/>
    <w:rsid w:val="00432DED"/>
    <w:rsid w:val="0044176C"/>
    <w:rsid w:val="00471E3E"/>
    <w:rsid w:val="004970FA"/>
    <w:rsid w:val="004B4E2F"/>
    <w:rsid w:val="004E674E"/>
    <w:rsid w:val="00504DEB"/>
    <w:rsid w:val="005211E0"/>
    <w:rsid w:val="0053186A"/>
    <w:rsid w:val="00545FC0"/>
    <w:rsid w:val="005731BF"/>
    <w:rsid w:val="005A1242"/>
    <w:rsid w:val="005F4F69"/>
    <w:rsid w:val="00600932"/>
    <w:rsid w:val="00645F3C"/>
    <w:rsid w:val="00685B92"/>
    <w:rsid w:val="00694782"/>
    <w:rsid w:val="006B18C9"/>
    <w:rsid w:val="006D7BAD"/>
    <w:rsid w:val="006E04CA"/>
    <w:rsid w:val="006F7F88"/>
    <w:rsid w:val="007057E0"/>
    <w:rsid w:val="00712513"/>
    <w:rsid w:val="0072278D"/>
    <w:rsid w:val="00723A16"/>
    <w:rsid w:val="00753917"/>
    <w:rsid w:val="007741CB"/>
    <w:rsid w:val="007910AE"/>
    <w:rsid w:val="007B6FEA"/>
    <w:rsid w:val="007E7B79"/>
    <w:rsid w:val="00803015"/>
    <w:rsid w:val="008609D4"/>
    <w:rsid w:val="008856B0"/>
    <w:rsid w:val="008B65E2"/>
    <w:rsid w:val="008B68D5"/>
    <w:rsid w:val="009044C1"/>
    <w:rsid w:val="00910517"/>
    <w:rsid w:val="009158AB"/>
    <w:rsid w:val="009234B4"/>
    <w:rsid w:val="009525D3"/>
    <w:rsid w:val="00963CFB"/>
    <w:rsid w:val="00996524"/>
    <w:rsid w:val="009B308F"/>
    <w:rsid w:val="009E7DF5"/>
    <w:rsid w:val="00A07144"/>
    <w:rsid w:val="00A31CD6"/>
    <w:rsid w:val="00A451CB"/>
    <w:rsid w:val="00A611E8"/>
    <w:rsid w:val="00A64225"/>
    <w:rsid w:val="00A8323E"/>
    <w:rsid w:val="00A839BE"/>
    <w:rsid w:val="00AD2F95"/>
    <w:rsid w:val="00B02D8C"/>
    <w:rsid w:val="00B32A6D"/>
    <w:rsid w:val="00B42ACC"/>
    <w:rsid w:val="00B629AE"/>
    <w:rsid w:val="00B705F6"/>
    <w:rsid w:val="00B755B1"/>
    <w:rsid w:val="00B92198"/>
    <w:rsid w:val="00BA3C73"/>
    <w:rsid w:val="00BD7970"/>
    <w:rsid w:val="00C15AF9"/>
    <w:rsid w:val="00C32305"/>
    <w:rsid w:val="00C66EAC"/>
    <w:rsid w:val="00C7442E"/>
    <w:rsid w:val="00C853C0"/>
    <w:rsid w:val="00C9155A"/>
    <w:rsid w:val="00C921CE"/>
    <w:rsid w:val="00D07DD3"/>
    <w:rsid w:val="00D26865"/>
    <w:rsid w:val="00D553B3"/>
    <w:rsid w:val="00D66B94"/>
    <w:rsid w:val="00D6722B"/>
    <w:rsid w:val="00DE3DDC"/>
    <w:rsid w:val="00E27E78"/>
    <w:rsid w:val="00E55150"/>
    <w:rsid w:val="00E66875"/>
    <w:rsid w:val="00E66C67"/>
    <w:rsid w:val="00EA5380"/>
    <w:rsid w:val="00EC7D71"/>
    <w:rsid w:val="00EE0682"/>
    <w:rsid w:val="00EE57BA"/>
    <w:rsid w:val="00F06236"/>
    <w:rsid w:val="00F13A70"/>
    <w:rsid w:val="00F5034C"/>
    <w:rsid w:val="00F642AD"/>
    <w:rsid w:val="00F6699F"/>
    <w:rsid w:val="00F97B56"/>
    <w:rsid w:val="00FE1140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5A68E"/>
  <w15:chartTrackingRefBased/>
  <w15:docId w15:val="{B5FA9299-ECC0-490F-B359-7C3366BD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7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nhideWhenUsed="1"/>
    <w:lsdException w:name="Subtle Reference" w:semiHidden="1"/>
    <w:lsdException w:name="Intense Reference" w:uiPriority="32"/>
    <w:lsdException w:name="Book Title" w:semiHidden="1" w:unhideWhenUsed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FE1140"/>
  </w:style>
  <w:style w:type="paragraph" w:styleId="Heading1">
    <w:name w:val="heading 1"/>
    <w:basedOn w:val="Normal"/>
    <w:next w:val="Normal"/>
    <w:link w:val="Heading1Char"/>
    <w:uiPriority w:val="7"/>
    <w:qFormat/>
    <w:rsid w:val="00FE1140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b/>
      <w:bCs/>
      <w:color w:val="191919" w:themeColor="text1"/>
      <w:sz w:val="24"/>
      <w:szCs w:val="48"/>
    </w:rPr>
  </w:style>
  <w:style w:type="paragraph" w:styleId="Heading2">
    <w:name w:val="heading 2"/>
    <w:basedOn w:val="Normal"/>
    <w:next w:val="Normal"/>
    <w:link w:val="Heading2Char"/>
    <w:uiPriority w:val="10"/>
    <w:semiHidden/>
    <w:rsid w:val="00A31CD6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  <w:color w:val="191919" w:themeColor="tex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0"/>
    <w:semiHidden/>
    <w:rsid w:val="00A31CD6"/>
    <w:pPr>
      <w:keepNext/>
      <w:keepLines/>
      <w:spacing w:before="360" w:after="120"/>
      <w:outlineLvl w:val="2"/>
    </w:pPr>
    <w:rPr>
      <w:rFonts w:eastAsiaTheme="majorEastAsia" w:cstheme="majorBidi"/>
      <w:b/>
      <w:bCs/>
      <w:color w:val="191919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0"/>
    <w:semiHidden/>
    <w:rsid w:val="00A31CD6"/>
    <w:pPr>
      <w:keepNext/>
      <w:keepLines/>
      <w:spacing w:before="360" w:after="120"/>
      <w:outlineLvl w:val="3"/>
    </w:pPr>
    <w:rPr>
      <w:rFonts w:eastAsiaTheme="majorEastAsia" w:cstheme="majorBidi"/>
      <w:b/>
      <w:bCs/>
      <w:color w:val="191919" w:themeColor="tex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unhideWhenUsed/>
    <w:rsid w:val="00BD7970"/>
    <w:pPr>
      <w:keepNext/>
      <w:keepLines/>
      <w:spacing w:before="80" w:after="40"/>
      <w:outlineLvl w:val="4"/>
    </w:pPr>
    <w:rPr>
      <w:rFonts w:eastAsiaTheme="majorEastAsia" w:cstheme="majorBidi"/>
      <w:color w:val="470DFF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unhideWhenUsed/>
    <w:rsid w:val="00BD7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96969" w:themeColor="text1" w:themeTint="A6"/>
    </w:rPr>
  </w:style>
  <w:style w:type="paragraph" w:styleId="Heading7">
    <w:name w:val="heading 7"/>
    <w:basedOn w:val="Normal"/>
    <w:next w:val="Normal"/>
    <w:link w:val="Heading7Char"/>
    <w:uiPriority w:val="99"/>
    <w:unhideWhenUsed/>
    <w:rsid w:val="00BD7970"/>
    <w:pPr>
      <w:keepNext/>
      <w:keepLines/>
      <w:spacing w:before="40" w:after="0"/>
      <w:outlineLvl w:val="6"/>
    </w:pPr>
    <w:rPr>
      <w:rFonts w:eastAsiaTheme="majorEastAsia" w:cstheme="majorBidi"/>
      <w:color w:val="696969" w:themeColor="text1" w:themeTint="A6"/>
    </w:rPr>
  </w:style>
  <w:style w:type="paragraph" w:styleId="Heading8">
    <w:name w:val="heading 8"/>
    <w:basedOn w:val="Normal"/>
    <w:next w:val="Normal"/>
    <w:link w:val="Heading8Char"/>
    <w:uiPriority w:val="99"/>
    <w:unhideWhenUsed/>
    <w:rsid w:val="00BD7970"/>
    <w:pPr>
      <w:keepNext/>
      <w:keepLines/>
      <w:spacing w:after="0"/>
      <w:outlineLvl w:val="7"/>
    </w:pPr>
    <w:rPr>
      <w:rFonts w:eastAsiaTheme="majorEastAsia" w:cstheme="majorBidi"/>
      <w:i/>
      <w:iCs/>
      <w:color w:val="3C3C3C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unhideWhenUsed/>
    <w:rsid w:val="00BD7970"/>
    <w:pPr>
      <w:keepNext/>
      <w:keepLines/>
      <w:spacing w:after="0"/>
      <w:outlineLvl w:val="8"/>
    </w:pPr>
    <w:rPr>
      <w:rFonts w:eastAsiaTheme="majorEastAsia" w:cstheme="majorBidi"/>
      <w:color w:val="3C3C3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7"/>
    <w:rsid w:val="00FE1140"/>
    <w:rPr>
      <w:rFonts w:asciiTheme="majorHAnsi" w:eastAsiaTheme="majorEastAsia" w:hAnsiTheme="majorHAnsi" w:cstheme="majorBidi"/>
      <w:b/>
      <w:bCs/>
      <w:color w:val="191919" w:themeColor="text1"/>
      <w:sz w:val="24"/>
      <w:szCs w:val="48"/>
    </w:rPr>
  </w:style>
  <w:style w:type="character" w:customStyle="1" w:styleId="Heading2Char">
    <w:name w:val="Heading 2 Char"/>
    <w:basedOn w:val="DefaultParagraphFont"/>
    <w:link w:val="Heading2"/>
    <w:uiPriority w:val="10"/>
    <w:semiHidden/>
    <w:rsid w:val="00FE1140"/>
    <w:rPr>
      <w:rFonts w:asciiTheme="majorHAnsi" w:eastAsiaTheme="majorEastAsia" w:hAnsiTheme="majorHAnsi" w:cstheme="majorBidi"/>
      <w:b/>
      <w:bCs/>
      <w:color w:val="191919" w:themeColor="tex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0"/>
    <w:semiHidden/>
    <w:rsid w:val="00FE1140"/>
    <w:rPr>
      <w:rFonts w:eastAsiaTheme="majorEastAsia" w:cstheme="majorBidi"/>
      <w:b/>
      <w:bCs/>
      <w:color w:val="191919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0"/>
    <w:semiHidden/>
    <w:rsid w:val="00FE1140"/>
    <w:rPr>
      <w:rFonts w:eastAsiaTheme="majorEastAsia" w:cstheme="majorBidi"/>
      <w:b/>
      <w:bCs/>
      <w:color w:val="191919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471E3E"/>
    <w:rPr>
      <w:rFonts w:eastAsiaTheme="majorEastAsia" w:cstheme="majorBidi"/>
      <w:color w:val="470DF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rsid w:val="00471E3E"/>
    <w:rPr>
      <w:rFonts w:eastAsiaTheme="majorEastAsia" w:cstheme="majorBidi"/>
      <w:i/>
      <w:iCs/>
      <w:color w:val="69696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9"/>
    <w:rsid w:val="00471E3E"/>
    <w:rPr>
      <w:rFonts w:eastAsiaTheme="majorEastAsia" w:cstheme="majorBidi"/>
      <w:color w:val="69696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9"/>
    <w:rsid w:val="00471E3E"/>
    <w:rPr>
      <w:rFonts w:eastAsiaTheme="majorEastAsia" w:cstheme="majorBidi"/>
      <w:i/>
      <w:iCs/>
      <w:color w:val="3C3C3C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9"/>
    <w:rsid w:val="00471E3E"/>
    <w:rPr>
      <w:rFonts w:eastAsiaTheme="majorEastAsia" w:cstheme="majorBidi"/>
      <w:color w:val="3C3C3C" w:themeColor="text1" w:themeTint="D8"/>
    </w:rPr>
  </w:style>
  <w:style w:type="paragraph" w:styleId="Title">
    <w:name w:val="Title"/>
    <w:basedOn w:val="Normal"/>
    <w:next w:val="Normal"/>
    <w:link w:val="TitleChar"/>
    <w:qFormat/>
    <w:rsid w:val="008B68D5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bCs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B68D5"/>
    <w:rPr>
      <w:rFonts w:asciiTheme="majorHAnsi" w:eastAsiaTheme="majorEastAsia" w:hAnsiTheme="majorHAnsi" w:cstheme="majorBidi"/>
      <w:b/>
      <w:bCs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"/>
    <w:qFormat/>
    <w:rsid w:val="008B68D5"/>
    <w:pPr>
      <w:numPr>
        <w:ilvl w:val="1"/>
      </w:numPr>
      <w:spacing w:after="400"/>
    </w:pPr>
    <w:rPr>
      <w:rFonts w:eastAsiaTheme="majorEastAsia" w:cstheme="majorBidi"/>
      <w:color w:val="191919" w:themeColor="text1"/>
      <w:sz w:val="32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rsid w:val="008B68D5"/>
    <w:rPr>
      <w:rFonts w:eastAsiaTheme="majorEastAsia" w:cstheme="majorBidi"/>
      <w:color w:val="191919" w:themeColor="text1"/>
      <w:sz w:val="32"/>
      <w:szCs w:val="3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BD7970"/>
    <w:pPr>
      <w:spacing w:before="160"/>
      <w:jc w:val="center"/>
    </w:pPr>
    <w:rPr>
      <w:i/>
      <w:iCs/>
      <w:color w:val="525252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471E3E"/>
    <w:rPr>
      <w:i/>
      <w:iCs/>
      <w:color w:val="525252" w:themeColor="text1" w:themeTint="BF"/>
    </w:rPr>
  </w:style>
  <w:style w:type="paragraph" w:styleId="ListParagraph">
    <w:name w:val="List Paragraph"/>
    <w:aliases w:val="Bullet Points,Liste Paragraf,Citation List,Graph &amp; Table tite,Indicator Text"/>
    <w:basedOn w:val="Normal"/>
    <w:link w:val="ListParagraphChar"/>
    <w:uiPriority w:val="34"/>
    <w:unhideWhenUsed/>
    <w:qFormat/>
    <w:rsid w:val="002205F9"/>
    <w:pPr>
      <w:spacing w:after="40"/>
      <w:ind w:left="720"/>
    </w:pPr>
  </w:style>
  <w:style w:type="paragraph" w:styleId="NoSpacing">
    <w:name w:val="No Spacing"/>
    <w:uiPriority w:val="6"/>
    <w:qFormat/>
    <w:rsid w:val="00471E3E"/>
    <w:pPr>
      <w:spacing w:after="0" w:line="240" w:lineRule="auto"/>
    </w:pPr>
  </w:style>
  <w:style w:type="character" w:styleId="IntenseReference">
    <w:name w:val="Intense Reference"/>
    <w:basedOn w:val="DefaultParagraphFont"/>
    <w:uiPriority w:val="99"/>
    <w:unhideWhenUsed/>
    <w:rsid w:val="00BD7970"/>
    <w:rPr>
      <w:b/>
      <w:bCs/>
      <w:smallCaps/>
      <w:color w:val="470DFF" w:themeColor="accent1" w:themeShade="BF"/>
      <w:spacing w:val="5"/>
    </w:rPr>
  </w:style>
  <w:style w:type="numbering" w:customStyle="1" w:styleId="EUDANumberedList">
    <w:name w:val="EUDA Numbered List"/>
    <w:uiPriority w:val="99"/>
    <w:rsid w:val="002205F9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E55150"/>
    <w:pPr>
      <w:tabs>
        <w:tab w:val="center" w:pos="4513"/>
        <w:tab w:val="right" w:pos="9026"/>
      </w:tabs>
      <w:spacing w:after="0" w:line="240" w:lineRule="auto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55150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266B0"/>
    <w:rPr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471E3E"/>
    <w:rPr>
      <w:sz w:val="15"/>
      <w:szCs w:val="15"/>
    </w:rPr>
  </w:style>
  <w:style w:type="table" w:styleId="TableGrid">
    <w:name w:val="Table Grid"/>
    <w:basedOn w:val="TableNormal"/>
    <w:uiPriority w:val="39"/>
    <w:rsid w:val="006E0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evelOne">
    <w:name w:val="Bullet Level One"/>
    <w:basedOn w:val="Normal"/>
    <w:uiPriority w:val="8"/>
    <w:qFormat/>
    <w:rsid w:val="002205F9"/>
    <w:pPr>
      <w:numPr>
        <w:numId w:val="4"/>
      </w:numPr>
      <w:spacing w:after="40"/>
      <w:ind w:left="227" w:hanging="227"/>
    </w:pPr>
    <w:rPr>
      <w:color w:val="191919" w:themeColor="text1"/>
    </w:rPr>
  </w:style>
  <w:style w:type="paragraph" w:customStyle="1" w:styleId="BulletLevelTwo">
    <w:name w:val="Bullet Level Two"/>
    <w:basedOn w:val="Normal"/>
    <w:uiPriority w:val="9"/>
    <w:qFormat/>
    <w:rsid w:val="002205F9"/>
    <w:pPr>
      <w:numPr>
        <w:numId w:val="5"/>
      </w:numPr>
      <w:spacing w:after="40"/>
      <w:ind w:left="454" w:hanging="227"/>
    </w:pPr>
    <w:rPr>
      <w:color w:val="191919" w:themeColor="text1"/>
    </w:rPr>
  </w:style>
  <w:style w:type="paragraph" w:customStyle="1" w:styleId="BulletLevelThree">
    <w:name w:val="Bullet Level Three"/>
    <w:basedOn w:val="Normal"/>
    <w:uiPriority w:val="10"/>
    <w:qFormat/>
    <w:rsid w:val="002205F9"/>
    <w:pPr>
      <w:numPr>
        <w:numId w:val="6"/>
      </w:numPr>
      <w:spacing w:after="40"/>
      <w:ind w:left="681" w:hanging="227"/>
    </w:pPr>
    <w:rPr>
      <w:color w:val="191919" w:themeColor="text1"/>
    </w:rPr>
  </w:style>
  <w:style w:type="paragraph" w:customStyle="1" w:styleId="DocumentTitleHeader">
    <w:name w:val="Document Title Header"/>
    <w:basedOn w:val="Normal"/>
    <w:uiPriority w:val="99"/>
    <w:unhideWhenUsed/>
    <w:rsid w:val="000266B0"/>
    <w:pPr>
      <w:spacing w:after="0" w:line="240" w:lineRule="auto"/>
    </w:pPr>
    <w:rPr>
      <w:color w:val="808080" w:themeColor="background1" w:themeShade="80"/>
      <w:sz w:val="16"/>
      <w:szCs w:val="16"/>
    </w:rPr>
  </w:style>
  <w:style w:type="paragraph" w:customStyle="1" w:styleId="Footnote">
    <w:name w:val="Footnote"/>
    <w:basedOn w:val="Normal"/>
    <w:uiPriority w:val="11"/>
    <w:semiHidden/>
    <w:rsid w:val="00D07DD3"/>
    <w:pPr>
      <w:spacing w:before="120" w:after="240"/>
    </w:pPr>
    <w:rPr>
      <w:color w:val="8B8B8B" w:themeColor="text1" w:themeTint="8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3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TableHeading">
    <w:name w:val="Table Heading"/>
    <w:basedOn w:val="Normal"/>
    <w:uiPriority w:val="2"/>
    <w:qFormat/>
    <w:rsid w:val="00A31CD6"/>
    <w:pPr>
      <w:spacing w:after="0" w:line="240" w:lineRule="auto"/>
    </w:pPr>
    <w:rPr>
      <w:b/>
      <w:bCs/>
    </w:rPr>
  </w:style>
  <w:style w:type="paragraph" w:customStyle="1" w:styleId="TableText">
    <w:name w:val="Table Text"/>
    <w:basedOn w:val="Normal"/>
    <w:uiPriority w:val="3"/>
    <w:qFormat/>
    <w:rsid w:val="00F5034C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99"/>
    <w:unhideWhenUsed/>
    <w:rsid w:val="007910AE"/>
    <w:pPr>
      <w:spacing w:before="0" w:after="840"/>
      <w:outlineLvl w:val="9"/>
    </w:pPr>
    <w:rPr>
      <w:bCs w:val="0"/>
      <w:kern w:val="0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99"/>
    <w:semiHidden/>
    <w:rsid w:val="007910AE"/>
    <w:pPr>
      <w:tabs>
        <w:tab w:val="right" w:leader="dot" w:pos="10082"/>
      </w:tabs>
      <w:spacing w:before="360" w:after="120"/>
    </w:pPr>
    <w:rPr>
      <w:b/>
      <w:color w:val="191919" w:themeColor="text1"/>
      <w:sz w:val="32"/>
    </w:rPr>
  </w:style>
  <w:style w:type="paragraph" w:styleId="TOC2">
    <w:name w:val="toc 2"/>
    <w:basedOn w:val="Normal"/>
    <w:next w:val="Normal"/>
    <w:autoRedefine/>
    <w:uiPriority w:val="99"/>
    <w:semiHidden/>
    <w:rsid w:val="007910AE"/>
    <w:pPr>
      <w:tabs>
        <w:tab w:val="right" w:leader="dot" w:pos="10082"/>
      </w:tabs>
      <w:spacing w:after="120"/>
    </w:pPr>
    <w:rPr>
      <w:color w:val="191919" w:themeColor="text1"/>
      <w:sz w:val="24"/>
    </w:rPr>
  </w:style>
  <w:style w:type="paragraph" w:styleId="TOC3">
    <w:name w:val="toc 3"/>
    <w:basedOn w:val="Normal"/>
    <w:next w:val="Normal"/>
    <w:autoRedefine/>
    <w:uiPriority w:val="99"/>
    <w:semiHidden/>
    <w:rsid w:val="007910AE"/>
    <w:pPr>
      <w:spacing w:after="120"/>
    </w:pPr>
  </w:style>
  <w:style w:type="character" w:styleId="Hyperlink">
    <w:name w:val="Hyperlink"/>
    <w:basedOn w:val="DefaultParagraphFont"/>
    <w:uiPriority w:val="99"/>
    <w:unhideWhenUsed/>
    <w:qFormat/>
    <w:rsid w:val="007910AE"/>
    <w:rPr>
      <w:color w:val="46788C" w:themeColor="hyperlink"/>
      <w:u w:val="single"/>
    </w:rPr>
  </w:style>
  <w:style w:type="paragraph" w:styleId="Caption">
    <w:name w:val="caption"/>
    <w:basedOn w:val="Footnote"/>
    <w:next w:val="Normal"/>
    <w:uiPriority w:val="11"/>
    <w:semiHidden/>
    <w:rsid w:val="00D07DD3"/>
    <w:pPr>
      <w:spacing w:before="240" w:after="120"/>
    </w:pPr>
    <w:rPr>
      <w:color w:val="191919" w:themeColor="text1"/>
      <w:sz w:val="20"/>
      <w:szCs w:val="20"/>
    </w:rPr>
  </w:style>
  <w:style w:type="paragraph" w:customStyle="1" w:styleId="Name">
    <w:name w:val="Name"/>
    <w:basedOn w:val="Normal"/>
    <w:uiPriority w:val="11"/>
    <w:qFormat/>
    <w:rsid w:val="00A451CB"/>
    <w:pPr>
      <w:spacing w:before="840" w:after="0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2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7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7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78D"/>
    <w:rPr>
      <w:b/>
      <w:bCs/>
      <w:sz w:val="20"/>
      <w:szCs w:val="20"/>
    </w:rPr>
  </w:style>
  <w:style w:type="paragraph" w:customStyle="1" w:styleId="Intro">
    <w:name w:val="Intro"/>
    <w:basedOn w:val="Normal"/>
    <w:uiPriority w:val="4"/>
    <w:qFormat/>
    <w:rsid w:val="008B68D5"/>
    <w:pPr>
      <w:spacing w:before="400"/>
    </w:pPr>
  </w:style>
  <w:style w:type="character" w:customStyle="1" w:styleId="ListParagraphChar">
    <w:name w:val="List Paragraph Char"/>
    <w:aliases w:val="Bullet Points Char,Liste Paragraf Char,Citation List Char,Graph &amp; Table tite Char,Indicator Text Char"/>
    <w:link w:val="ListParagraph"/>
    <w:uiPriority w:val="34"/>
    <w:locked/>
    <w:rsid w:val="003B2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4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to-tutor@si4lif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COM\07%20Corporate_Identity\Templates\01.%20EUDA%20REPORTS\EUDA_Memo_Template.dotx" TargetMode="External"/></Relationships>
</file>

<file path=word/theme/theme1.xml><?xml version="1.0" encoding="utf-8"?>
<a:theme xmlns:a="http://schemas.openxmlformats.org/drawingml/2006/main" name="Office Theme">
  <a:themeElements>
    <a:clrScheme name="EUDA Theme">
      <a:dk1>
        <a:srgbClr val="191919"/>
      </a:dk1>
      <a:lt1>
        <a:sysClr val="window" lastClr="FFFFFF"/>
      </a:lt1>
      <a:dk2>
        <a:srgbClr val="00005A"/>
      </a:dk2>
      <a:lt2>
        <a:srgbClr val="E6E7E8"/>
      </a:lt2>
      <a:accent1>
        <a:srgbClr val="8C67FF"/>
      </a:accent1>
      <a:accent2>
        <a:srgbClr val="00BCAD"/>
      </a:accent2>
      <a:accent3>
        <a:srgbClr val="FF37FF"/>
      </a:accent3>
      <a:accent4>
        <a:srgbClr val="00B2FF"/>
      </a:accent4>
      <a:accent5>
        <a:srgbClr val="E6E7E8"/>
      </a:accent5>
      <a:accent6>
        <a:srgbClr val="00005A"/>
      </a:accent6>
      <a:hlink>
        <a:srgbClr val="46788C"/>
      </a:hlink>
      <a:folHlink>
        <a:srgbClr val="96607D"/>
      </a:folHlink>
    </a:clrScheme>
    <a:fontScheme name="EUDA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4B68B-056B-465C-9EDE-EB1E5F59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EUDA_Memo_Template</Template>
  <TotalTime>11</TotalTime>
  <Pages>1</Pages>
  <Words>304</Words>
  <Characters>1387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Vicente</dc:creator>
  <cp:keywords/>
  <dc:description/>
  <cp:lastModifiedBy>Sónia VICENTE</cp:lastModifiedBy>
  <cp:revision>1</cp:revision>
  <dcterms:created xsi:type="dcterms:W3CDTF">2025-11-14T17:04:00Z</dcterms:created>
  <dcterms:modified xsi:type="dcterms:W3CDTF">2025-11-14T17:20:00Z</dcterms:modified>
</cp:coreProperties>
</file>